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DA" w:rsidRDefault="00B46995" w:rsidP="00CC1BDA">
      <w:r>
        <w:tab/>
      </w:r>
    </w:p>
    <w:p w:rsidR="00B46995" w:rsidRDefault="00B46995" w:rsidP="00CC1BDA"/>
    <w:p w:rsidR="00B46995" w:rsidRDefault="00B46995" w:rsidP="00B46995">
      <w:pPr>
        <w:ind w:left="1276"/>
      </w:pPr>
      <w:r>
        <w:tab/>
        <w:t>Piasco, lì 5.06.2017</w:t>
      </w:r>
    </w:p>
    <w:p w:rsidR="00B46995" w:rsidRDefault="00B46995" w:rsidP="00CC1BDA"/>
    <w:p w:rsidR="00B46995" w:rsidRDefault="00B46995" w:rsidP="00B46995">
      <w:pPr>
        <w:ind w:right="425"/>
        <w:jc w:val="right"/>
      </w:pPr>
      <w:r>
        <w:t>Per te che hai fra i 18 e i 29 anni meno un giorno</w:t>
      </w:r>
    </w:p>
    <w:p w:rsidR="00B46995" w:rsidRDefault="00B46995" w:rsidP="00B46995">
      <w:pPr>
        <w:ind w:right="425"/>
        <w:jc w:val="right"/>
      </w:pPr>
    </w:p>
    <w:p w:rsidR="00B46995" w:rsidRDefault="00B46995" w:rsidP="00B46995">
      <w:pPr>
        <w:ind w:right="425"/>
      </w:pPr>
      <w:r>
        <w:tab/>
      </w:r>
      <w:r>
        <w:tab/>
      </w:r>
    </w:p>
    <w:p w:rsidR="00B46995" w:rsidRDefault="00B46995" w:rsidP="00B46995">
      <w:pPr>
        <w:ind w:right="425"/>
      </w:pPr>
    </w:p>
    <w:p w:rsidR="00B46995" w:rsidRDefault="00B46995" w:rsidP="00B46995">
      <w:pPr>
        <w:ind w:right="425"/>
      </w:pPr>
    </w:p>
    <w:p w:rsidR="00B46995" w:rsidRDefault="00B46995" w:rsidP="00B46995">
      <w:pPr>
        <w:ind w:right="425"/>
      </w:pPr>
    </w:p>
    <w:p w:rsidR="00B46995" w:rsidRDefault="00B46995" w:rsidP="00B46995">
      <w:pPr>
        <w:ind w:right="425"/>
      </w:pPr>
    </w:p>
    <w:p w:rsidR="00B46995" w:rsidRDefault="00B46995" w:rsidP="00B46995">
      <w:pPr>
        <w:ind w:left="1418" w:right="425"/>
      </w:pPr>
      <w:r>
        <w:t>OGGETTO: Servizio Civile Volontario 2017 presso il Consorzio Monviso Solidale</w:t>
      </w:r>
    </w:p>
    <w:p w:rsidR="00B46995" w:rsidRDefault="00B46995" w:rsidP="00B46995">
      <w:pPr>
        <w:ind w:left="1418" w:right="425"/>
      </w:pPr>
    </w:p>
    <w:p w:rsidR="00B46995" w:rsidRDefault="00B46995" w:rsidP="00B46995">
      <w:pPr>
        <w:ind w:left="1418" w:right="425"/>
      </w:pPr>
    </w:p>
    <w:p w:rsidR="00B46995" w:rsidRDefault="00B46995" w:rsidP="00B46995">
      <w:pPr>
        <w:ind w:left="1418" w:right="425"/>
      </w:pPr>
    </w:p>
    <w:p w:rsidR="00B46995" w:rsidRDefault="00B46995" w:rsidP="00B46995">
      <w:pPr>
        <w:ind w:left="1418" w:right="425"/>
      </w:pPr>
      <w:r>
        <w:t>Caro concittadino,</w:t>
      </w:r>
    </w:p>
    <w:p w:rsidR="00B46995" w:rsidRDefault="00B46995" w:rsidP="00B46995">
      <w:pPr>
        <w:ind w:left="1418" w:right="425"/>
      </w:pPr>
    </w:p>
    <w:p w:rsidR="00B46995" w:rsidRDefault="00B46995" w:rsidP="00B46995">
      <w:pPr>
        <w:ind w:left="1418" w:right="425" w:firstLine="706"/>
        <w:jc w:val="both"/>
      </w:pPr>
      <w:r>
        <w:t xml:space="preserve">in questa breve lettera vorrei farti una proposta. Forse hai già sentito parlare del servizio civile nazionale, che consiste nella possibilità di dedicare 12 mesi della tua vita a progetti di solidarietà rivolti ai membri della comunità alla quale appartieni, con un rimborso mensile di </w:t>
      </w:r>
      <w:r w:rsidRPr="00B46995">
        <w:rPr>
          <w:b/>
        </w:rPr>
        <w:t>€ 433,80</w:t>
      </w:r>
      <w:r>
        <w:t>.</w:t>
      </w:r>
    </w:p>
    <w:p w:rsidR="00B46995" w:rsidRDefault="00B46995" w:rsidP="00B46995">
      <w:pPr>
        <w:ind w:left="1418" w:right="425" w:firstLine="706"/>
        <w:jc w:val="both"/>
      </w:pPr>
    </w:p>
    <w:p w:rsidR="00B46995" w:rsidRDefault="00B46995" w:rsidP="00B46995">
      <w:pPr>
        <w:ind w:left="1418" w:right="425" w:firstLine="706"/>
        <w:jc w:val="both"/>
      </w:pPr>
      <w:r>
        <w:t>Il nostro Comune, insieme ad altri 57, fa parte del Consorzio Monviso Solidale, l’ente che si occ</w:t>
      </w:r>
      <w:r w:rsidR="008129E1">
        <w:t>upa di fornire prestazioni soci</w:t>
      </w:r>
      <w:r>
        <w:t>a</w:t>
      </w:r>
      <w:r w:rsidR="008129E1">
        <w:t>l</w:t>
      </w:r>
      <w:bookmarkStart w:id="0" w:name="_GoBack"/>
      <w:bookmarkEnd w:id="0"/>
      <w:r>
        <w:t>i alle fasce più fragili della nostra popolazione. Al Monviso Solidale è aperto il bando per due progetti di servizio civile, in totale sono 49 i posti disponibili: il primo si chiama “Avrò cura di te” ed è dedicato all’assistenza di anziani e disabili; il secondo “Giovani per Giovani” dedicato all’assistenza dei minori.</w:t>
      </w:r>
    </w:p>
    <w:p w:rsidR="00B46995" w:rsidRDefault="00B46995" w:rsidP="00B46995">
      <w:pPr>
        <w:ind w:left="1418" w:right="425" w:firstLine="706"/>
        <w:jc w:val="both"/>
      </w:pPr>
    </w:p>
    <w:p w:rsidR="00B46995" w:rsidRDefault="00B46995" w:rsidP="00B46995">
      <w:pPr>
        <w:ind w:left="1418" w:right="425" w:firstLine="706"/>
        <w:jc w:val="both"/>
      </w:pPr>
      <w:r>
        <w:t xml:space="preserve">Se sei cittadino italiano o cittadino UE o non comunitario regolarmente soggiornante in Italia e non hai riportato condanne, se sei disposto dal prossimo autunno ad occuparti per </w:t>
      </w:r>
      <w:r w:rsidRPr="00B46995">
        <w:rPr>
          <w:b/>
        </w:rPr>
        <w:t xml:space="preserve">30 </w:t>
      </w:r>
      <w:r>
        <w:t>ore settimanali, su cinque giorni lavorativi, di chi può avere bisogno di te, se pensi anche tu che sia importante dedicare parte del proprio tempo alla propria comunità,</w:t>
      </w:r>
    </w:p>
    <w:p w:rsidR="00B46995" w:rsidRDefault="00B46995" w:rsidP="00B46995">
      <w:pPr>
        <w:ind w:left="1418" w:right="425" w:firstLine="706"/>
        <w:jc w:val="both"/>
      </w:pPr>
    </w:p>
    <w:p w:rsidR="00B46995" w:rsidRDefault="00B46995" w:rsidP="00B46995">
      <w:pPr>
        <w:ind w:left="1418" w:right="425" w:firstLine="706"/>
        <w:jc w:val="both"/>
      </w:pPr>
      <w:r>
        <w:t xml:space="preserve">allora hai tempo sino a </w:t>
      </w:r>
      <w:r w:rsidRPr="00B46995">
        <w:rPr>
          <w:b/>
        </w:rPr>
        <w:t>LUNEDI’</w:t>
      </w:r>
      <w:r>
        <w:rPr>
          <w:b/>
        </w:rPr>
        <w:t xml:space="preserve"> 26 GIUGNO 2017 entro le ore 14:00 </w:t>
      </w:r>
      <w:r>
        <w:t>per presentare la tua domanda per il Servizio Civile Volontario al Consorzio Monviso Solidale.</w:t>
      </w:r>
    </w:p>
    <w:p w:rsidR="00B46995" w:rsidRDefault="00B46995" w:rsidP="00B46995">
      <w:pPr>
        <w:ind w:left="1418" w:right="425" w:firstLine="706"/>
        <w:jc w:val="both"/>
      </w:pPr>
    </w:p>
    <w:p w:rsidR="00B46995" w:rsidRDefault="00B46995" w:rsidP="00B46995">
      <w:pPr>
        <w:ind w:left="1418" w:right="425" w:firstLine="706"/>
        <w:jc w:val="both"/>
      </w:pPr>
      <w:r>
        <w:t xml:space="preserve">Tutti i dettagli li trovi su </w:t>
      </w:r>
      <w:hyperlink r:id="rId7" w:history="1">
        <w:r w:rsidRPr="00F67480">
          <w:rPr>
            <w:rStyle w:val="Collegamentoipertestuale"/>
          </w:rPr>
          <w:t>www.monviso.it</w:t>
        </w:r>
      </w:hyperlink>
      <w:r>
        <w:t xml:space="preserve"> nella sezione dedicata.</w:t>
      </w:r>
    </w:p>
    <w:p w:rsidR="00B46995" w:rsidRDefault="00B46995" w:rsidP="00B46995">
      <w:pPr>
        <w:ind w:left="1418" w:right="425" w:firstLine="706"/>
        <w:jc w:val="both"/>
      </w:pPr>
    </w:p>
    <w:p w:rsidR="00B46995" w:rsidRDefault="00B46995" w:rsidP="00B46995">
      <w:pPr>
        <w:ind w:left="1418" w:right="425" w:firstLine="706"/>
        <w:jc w:val="both"/>
      </w:pPr>
      <w:r>
        <w:t>Grazie per il tuo tempo,</w:t>
      </w:r>
    </w:p>
    <w:p w:rsidR="00B46995" w:rsidRDefault="00B46995" w:rsidP="00B46995">
      <w:pPr>
        <w:ind w:left="1418" w:right="425" w:firstLine="706"/>
        <w:jc w:val="both"/>
      </w:pPr>
    </w:p>
    <w:p w:rsidR="00B46995" w:rsidRDefault="00B46995" w:rsidP="00B46995">
      <w:pPr>
        <w:ind w:left="1418" w:right="425" w:firstLine="706"/>
        <w:jc w:val="center"/>
      </w:pPr>
      <w:r>
        <w:t>Il Sindaco</w:t>
      </w:r>
    </w:p>
    <w:p w:rsidR="00B46995" w:rsidRDefault="00B46995" w:rsidP="00B46995">
      <w:pPr>
        <w:ind w:left="1418" w:right="425" w:firstLine="706"/>
        <w:jc w:val="center"/>
      </w:pPr>
      <w:r>
        <w:t>Roberto Ponte</w:t>
      </w:r>
    </w:p>
    <w:p w:rsidR="00CC1BDA" w:rsidRPr="00CC1BDA" w:rsidRDefault="00CC1BDA" w:rsidP="00CC1BDA"/>
    <w:p w:rsidR="00836FE8" w:rsidRPr="00CC1BDA" w:rsidRDefault="00CC1BDA" w:rsidP="00CC1BDA">
      <w:pPr>
        <w:tabs>
          <w:tab w:val="left" w:pos="4305"/>
        </w:tabs>
        <w:ind w:right="-27"/>
      </w:pPr>
      <w:r>
        <w:tab/>
      </w:r>
    </w:p>
    <w:sectPr w:rsidR="00836FE8" w:rsidRPr="00CC1BDA" w:rsidSect="009B1F5D">
      <w:headerReference w:type="default" r:id="rId8"/>
      <w:pgSz w:w="11906" w:h="16838"/>
      <w:pgMar w:top="567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95" w:rsidRDefault="00B46995">
      <w:r>
        <w:separator/>
      </w:r>
    </w:p>
  </w:endnote>
  <w:endnote w:type="continuationSeparator" w:id="0">
    <w:p w:rsidR="00B46995" w:rsidRDefault="00B4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95" w:rsidRDefault="00B46995">
      <w:r>
        <w:separator/>
      </w:r>
    </w:p>
  </w:footnote>
  <w:footnote w:type="continuationSeparator" w:id="0">
    <w:p w:rsidR="00B46995" w:rsidRDefault="00B4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3E" w:rsidRDefault="00B46995" w:rsidP="00046A4A">
    <w:pP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138430</wp:posOffset>
          </wp:positionV>
          <wp:extent cx="742950" cy="800100"/>
          <wp:effectExtent l="0" t="0" r="0" b="0"/>
          <wp:wrapNone/>
          <wp:docPr id="7" name="Immagine 7" descr="Piasco_logo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asco_logo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53E" w:rsidRPr="005B7F57" w:rsidRDefault="0061253E" w:rsidP="00046A4A">
    <w:pPr>
      <w:ind w:left="-540"/>
      <w:jc w:val="center"/>
      <w:rPr>
        <w:b/>
        <w:sz w:val="48"/>
        <w:szCs w:val="48"/>
      </w:rPr>
    </w:pPr>
    <w:r w:rsidRPr="005B7F57">
      <w:rPr>
        <w:b/>
        <w:sz w:val="48"/>
        <w:szCs w:val="48"/>
      </w:rPr>
      <w:t>COMUNE DI  PIASCO</w:t>
    </w:r>
  </w:p>
  <w:p w:rsidR="0061253E" w:rsidRPr="00591103" w:rsidRDefault="0061253E" w:rsidP="00046A4A">
    <w:pPr>
      <w:jc w:val="center"/>
      <w:rPr>
        <w:b/>
        <w:sz w:val="16"/>
        <w:szCs w:val="16"/>
      </w:rPr>
    </w:pPr>
  </w:p>
  <w:p w:rsidR="0061253E" w:rsidRPr="005B7F57" w:rsidRDefault="0061253E" w:rsidP="00046A4A">
    <w:pPr>
      <w:jc w:val="center"/>
      <w:rPr>
        <w:sz w:val="28"/>
        <w:szCs w:val="28"/>
      </w:rPr>
    </w:pPr>
    <w:r w:rsidRPr="005B7F57">
      <w:rPr>
        <w:sz w:val="28"/>
        <w:szCs w:val="28"/>
      </w:rPr>
      <w:t>Provincia di Cuneo</w:t>
    </w:r>
  </w:p>
  <w:p w:rsidR="0061253E" w:rsidRDefault="0061253E" w:rsidP="00046A4A">
    <w:pPr>
      <w:jc w:val="center"/>
      <w:rPr>
        <w:sz w:val="20"/>
        <w:szCs w:val="20"/>
      </w:rPr>
    </w:pPr>
    <w:r>
      <w:rPr>
        <w:sz w:val="20"/>
        <w:szCs w:val="20"/>
      </w:rPr>
      <w:t>C.A.P. 12026 – Piazza Martiri della Liberazione,1 – Telefono 0175.79124 – Fax 0175.79276</w:t>
    </w:r>
  </w:p>
  <w:p w:rsidR="0061253E" w:rsidRDefault="008129E1" w:rsidP="00046A4A">
    <w:pPr>
      <w:jc w:val="center"/>
      <w:rPr>
        <w:sz w:val="20"/>
        <w:szCs w:val="20"/>
      </w:rPr>
    </w:pPr>
    <w:hyperlink r:id="rId2" w:history="1">
      <w:r w:rsidR="0061253E" w:rsidRPr="00267329">
        <w:rPr>
          <w:rStyle w:val="Collegamentoipertestuale"/>
          <w:sz w:val="20"/>
          <w:szCs w:val="20"/>
        </w:rPr>
        <w:t>piasco@ruparpiemonte.it</w:t>
      </w:r>
    </w:hyperlink>
  </w:p>
  <w:p w:rsidR="0061253E" w:rsidRPr="00F105B0" w:rsidRDefault="0061253E" w:rsidP="00046A4A">
    <w:pPr>
      <w:jc w:val="center"/>
      <w:rPr>
        <w:sz w:val="16"/>
        <w:szCs w:val="16"/>
      </w:rPr>
    </w:pPr>
    <w:r w:rsidRPr="00F105B0">
      <w:rPr>
        <w:sz w:val="16"/>
        <w:szCs w:val="16"/>
      </w:rPr>
      <w:t>Partita I.V.A. 00459340048 – Codice Fiscale 85000470048</w:t>
    </w:r>
  </w:p>
  <w:p w:rsidR="0061253E" w:rsidRDefault="006125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4097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95"/>
    <w:rsid w:val="00046A4A"/>
    <w:rsid w:val="000C61D5"/>
    <w:rsid w:val="00145395"/>
    <w:rsid w:val="002228EB"/>
    <w:rsid w:val="003A5E02"/>
    <w:rsid w:val="00417497"/>
    <w:rsid w:val="00431CC1"/>
    <w:rsid w:val="00591103"/>
    <w:rsid w:val="005B7F57"/>
    <w:rsid w:val="005D3FAD"/>
    <w:rsid w:val="0061253E"/>
    <w:rsid w:val="006C15F2"/>
    <w:rsid w:val="007B52B8"/>
    <w:rsid w:val="007C0AE1"/>
    <w:rsid w:val="008129E1"/>
    <w:rsid w:val="00836FE8"/>
    <w:rsid w:val="00844092"/>
    <w:rsid w:val="00871CAA"/>
    <w:rsid w:val="00876AF8"/>
    <w:rsid w:val="00885C21"/>
    <w:rsid w:val="008934A0"/>
    <w:rsid w:val="009630F6"/>
    <w:rsid w:val="00974673"/>
    <w:rsid w:val="00984670"/>
    <w:rsid w:val="009B1F5D"/>
    <w:rsid w:val="00AC690E"/>
    <w:rsid w:val="00B239F3"/>
    <w:rsid w:val="00B46995"/>
    <w:rsid w:val="00C0362A"/>
    <w:rsid w:val="00CB131E"/>
    <w:rsid w:val="00CC1BDA"/>
    <w:rsid w:val="00EC6AD2"/>
    <w:rsid w:val="00F105B0"/>
    <w:rsid w:val="00F13139"/>
    <w:rsid w:val="00F74DA8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91103"/>
    <w:rPr>
      <w:color w:val="0000FF"/>
      <w:u w:val="single"/>
    </w:rPr>
  </w:style>
  <w:style w:type="paragraph" w:styleId="Intestazione">
    <w:name w:val="header"/>
    <w:basedOn w:val="Normale"/>
    <w:rsid w:val="00B239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39F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239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91103"/>
    <w:rPr>
      <w:color w:val="0000FF"/>
      <w:u w:val="single"/>
    </w:rPr>
  </w:style>
  <w:style w:type="paragraph" w:styleId="Intestazione">
    <w:name w:val="header"/>
    <w:basedOn w:val="Normale"/>
    <w:rsid w:val="00B239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39F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23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nvis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asco@ruparpiemont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monge\Desktop\Carta_Bianco%20e%20n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Carta_Bianco e nero.dot</Template>
  <TotalTime>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1612</CharactersWithSpaces>
  <SharedDoc>false</SharedDoc>
  <HLinks>
    <vt:vector size="6" baseType="variant"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mailto:piasco@ruparpiemonte.it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CM. Monge</dc:creator>
  <cp:lastModifiedBy>Chiara CM. Monge</cp:lastModifiedBy>
  <cp:revision>2</cp:revision>
  <dcterms:created xsi:type="dcterms:W3CDTF">2017-06-05T10:09:00Z</dcterms:created>
  <dcterms:modified xsi:type="dcterms:W3CDTF">2017-06-05T10:25:00Z</dcterms:modified>
</cp:coreProperties>
</file>